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F12CB" w14:textId="4A12ACC2" w:rsidR="005D4786" w:rsidRPr="005D4786" w:rsidRDefault="005D4786" w:rsidP="00E26BCA">
      <w:pPr>
        <w:spacing w:after="0" w:line="360" w:lineRule="auto"/>
        <w:jc w:val="both"/>
      </w:pPr>
      <w:r w:rsidRPr="005D4786">
        <w:t xml:space="preserve">Declaro que observei o conceito de autoria adotado pela </w:t>
      </w:r>
      <w:r w:rsidR="00E26BCA">
        <w:t>r</w:t>
      </w:r>
      <w:r w:rsidRPr="005D4786">
        <w:t>evista Saúde em Debate informado nas Instruções aos autores, participei do estudo e colaborei suficientemente para assumir a responsabilidade de autor.</w:t>
      </w:r>
    </w:p>
    <w:p w14:paraId="0171F85E" w14:textId="77777777" w:rsidR="00E26BCA" w:rsidRDefault="00E26BCA" w:rsidP="00E26BCA">
      <w:pPr>
        <w:spacing w:after="0" w:line="360" w:lineRule="auto"/>
        <w:jc w:val="both"/>
      </w:pPr>
    </w:p>
    <w:p w14:paraId="1F90AF38" w14:textId="4569A87F" w:rsidR="005D4786" w:rsidRPr="005D4786" w:rsidRDefault="005D4786" w:rsidP="00E26BCA">
      <w:pPr>
        <w:spacing w:after="0" w:line="360" w:lineRule="auto"/>
        <w:jc w:val="both"/>
      </w:pPr>
      <w:r w:rsidRPr="005D4786">
        <w:t>Contribuição dos Autores (assinalar no quadro abaixo): Concepção e desenho da pesquisa; Obtenção de dados; Análise e interpretação dos dados; Análise estatística; Obtenção de financiamento; Redação do manuscrito; Revisão crítica do manuscrito quanto ao conteúdo intelectual importante; Outros (especificar).</w:t>
      </w:r>
    </w:p>
    <w:p w14:paraId="3A583F2C" w14:textId="77777777" w:rsidR="00E26BCA" w:rsidRDefault="00E26BCA" w:rsidP="00E26BCA">
      <w:pPr>
        <w:spacing w:after="0" w:line="360" w:lineRule="auto"/>
        <w:jc w:val="both"/>
      </w:pPr>
    </w:p>
    <w:p w14:paraId="0C9EB709" w14:textId="0C51D4AA" w:rsidR="005D4786" w:rsidRDefault="005D4786" w:rsidP="00E26BCA">
      <w:pPr>
        <w:spacing w:after="0" w:line="360" w:lineRule="auto"/>
        <w:jc w:val="both"/>
      </w:pPr>
      <w:r w:rsidRPr="005D4786">
        <w:t xml:space="preserve">Declaro que este estudo representa um trabalho original válido e não submetido a nenhum outro periódico. Declaro também que estou ciente que a Saúde em Debate adota a Licença </w:t>
      </w:r>
      <w:proofErr w:type="spellStart"/>
      <w:r w:rsidRPr="005D4786">
        <w:t>Creative</w:t>
      </w:r>
      <w:proofErr w:type="spellEnd"/>
      <w:r w:rsidRPr="005D4786">
        <w:t xml:space="preserve"> Commons – Licença CC BY (</w:t>
      </w:r>
      <w:hyperlink r:id="rId6" w:history="1">
        <w:r w:rsidRPr="005D4786">
          <w:rPr>
            <w:rStyle w:val="Hyperlink"/>
          </w:rPr>
          <w:t>http://creativecommons.org/licenses</w:t>
        </w:r>
      </w:hyperlink>
      <w:r w:rsidRPr="005D4786">
        <w:t>). Esta licença permite que outros distribuam, remixem, adaptem e criem a partir do seu trabalho, mesmo para fins comerciais, desde que lhe atribuam o devido crédito pela criação original ao autor e conferindo os devidos créditos de publicação à Saúde em Debate. É recomendada para maximizar a disseminação e uso dos materiais licenciados.</w:t>
      </w:r>
    </w:p>
    <w:p w14:paraId="779F017E" w14:textId="77777777" w:rsidR="00E26BCA" w:rsidRPr="005D4786" w:rsidRDefault="00E26BCA" w:rsidP="00E26BCA">
      <w:pPr>
        <w:spacing w:after="0" w:line="360" w:lineRule="auto"/>
        <w:jc w:val="both"/>
      </w:pPr>
    </w:p>
    <w:p w14:paraId="260921F0" w14:textId="77777777" w:rsidR="005D4786" w:rsidRPr="005D4786" w:rsidRDefault="005D4786" w:rsidP="00E26BCA">
      <w:pPr>
        <w:spacing w:after="0" w:line="360" w:lineRule="auto"/>
        <w:rPr>
          <w:b/>
        </w:rPr>
      </w:pPr>
      <w:r w:rsidRPr="005D4786">
        <w:rPr>
          <w:b/>
        </w:rPr>
        <w:t>Título do artigo</w:t>
      </w:r>
      <w:r w:rsidR="00B21BDF">
        <w:rPr>
          <w:b/>
        </w:rPr>
        <w:t xml:space="preserve">: </w:t>
      </w:r>
      <w:r w:rsidR="00000000">
        <w:rPr>
          <w:b/>
        </w:rPr>
        <w:pict w14:anchorId="5BE9272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7pt;height:15pt">
            <v:imagedata r:id="rId7" o:title=""/>
          </v:shape>
        </w:pict>
      </w:r>
    </w:p>
    <w:p w14:paraId="4767B2C1" w14:textId="77777777" w:rsidR="005D4786" w:rsidRPr="005D4786" w:rsidRDefault="005D4786" w:rsidP="00E26BCA">
      <w:pPr>
        <w:spacing w:after="0" w:line="360" w:lineRule="auto"/>
      </w:pPr>
      <w:r w:rsidRPr="005D4786">
        <w:rPr>
          <w:b/>
        </w:rPr>
        <w:t>Data:</w:t>
      </w:r>
      <w:r w:rsidR="00B21BDF">
        <w:rPr>
          <w:b/>
        </w:rPr>
        <w:t xml:space="preserve"> </w:t>
      </w:r>
      <w:sdt>
        <w:sdtPr>
          <w:rPr>
            <w:b/>
          </w:rPr>
          <w:id w:val="1583480032"/>
          <w:placeholder>
            <w:docPart w:val="D7DDBE395D3D47DA925FCA1697FB2F16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Content>
          <w:r w:rsidR="00B47A6A" w:rsidRPr="00134735">
            <w:rPr>
              <w:rStyle w:val="TextodoEspaoReservado"/>
            </w:rPr>
            <w:t>Clique ou toque aqui para inserir uma data.</w:t>
          </w:r>
        </w:sdtContent>
      </w:sdt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256"/>
        <w:gridCol w:w="2976"/>
        <w:gridCol w:w="5436"/>
        <w:gridCol w:w="2268"/>
      </w:tblGrid>
      <w:tr w:rsidR="00B21BDF" w14:paraId="00641D6F" w14:textId="77777777" w:rsidTr="00156160">
        <w:tc>
          <w:tcPr>
            <w:tcW w:w="3256" w:type="dxa"/>
          </w:tcPr>
          <w:p w14:paraId="70416349" w14:textId="77777777" w:rsidR="00B21BDF" w:rsidRDefault="00B21BDF">
            <w:r>
              <w:t>Nome do Autor</w:t>
            </w:r>
          </w:p>
        </w:tc>
        <w:tc>
          <w:tcPr>
            <w:tcW w:w="2976" w:type="dxa"/>
          </w:tcPr>
          <w:p w14:paraId="178AEB2C" w14:textId="77777777" w:rsidR="00B21BDF" w:rsidRDefault="00B21BDF">
            <w:r>
              <w:t>Nº ORCID</w:t>
            </w:r>
          </w:p>
        </w:tc>
        <w:tc>
          <w:tcPr>
            <w:tcW w:w="5436" w:type="dxa"/>
          </w:tcPr>
          <w:p w14:paraId="476CB001" w14:textId="77777777" w:rsidR="00B21BDF" w:rsidRDefault="00B21BDF">
            <w:r>
              <w:t>Contribuição do Colaborador</w:t>
            </w:r>
          </w:p>
        </w:tc>
        <w:tc>
          <w:tcPr>
            <w:tcW w:w="2268" w:type="dxa"/>
          </w:tcPr>
          <w:p w14:paraId="2FA8F8F8" w14:textId="77777777" w:rsidR="00B21BDF" w:rsidRDefault="00B21BDF">
            <w:r>
              <w:t>Assinatura</w:t>
            </w:r>
          </w:p>
        </w:tc>
      </w:tr>
      <w:tr w:rsidR="00B21BDF" w14:paraId="49D6F78A" w14:textId="77777777" w:rsidTr="00156160">
        <w:tc>
          <w:tcPr>
            <w:tcW w:w="3256" w:type="dxa"/>
          </w:tcPr>
          <w:p w14:paraId="1BC9EEE9" w14:textId="77777777" w:rsidR="00B21BDF" w:rsidRDefault="00B21BDF">
            <w:r>
              <w:t xml:space="preserve">1 </w:t>
            </w:r>
            <w:r w:rsidR="00000000">
              <w:pict w14:anchorId="1A90AAEA">
                <v:shape id="_x0000_i1026" type="#_x0000_t75" style="width:140.5pt;height:18pt">
                  <v:imagedata r:id="rId8" o:title=""/>
                </v:shape>
              </w:pict>
            </w:r>
          </w:p>
        </w:tc>
        <w:tc>
          <w:tcPr>
            <w:tcW w:w="2976" w:type="dxa"/>
          </w:tcPr>
          <w:p w14:paraId="2CDF3458" w14:textId="77777777" w:rsidR="00B21BDF" w:rsidRDefault="00B21BDF">
            <w:r>
              <w:t>https://orcid.org/</w:t>
            </w:r>
            <w:r w:rsidR="00000000">
              <w:pict w14:anchorId="3AF98403">
                <v:shape id="_x0000_i1027" type="#_x0000_t75" style="width:10pt;height:17pt">
                  <v:imagedata r:id="rId9" o:title=""/>
                </v:shape>
              </w:pict>
            </w:r>
            <w:r w:rsidR="001D50B3">
              <w:t>-</w:t>
            </w:r>
            <w:r w:rsidR="00000000">
              <w:pict w14:anchorId="114A38FD">
                <v:shape id="_x0000_i1028" type="#_x0000_t75" style="width:10pt;height:15pt">
                  <v:imagedata r:id="rId10" o:title=""/>
                </v:shape>
              </w:pict>
            </w:r>
            <w:r w:rsidR="001D50B3">
              <w:t>-</w:t>
            </w:r>
            <w:r w:rsidR="00000000">
              <w:pict w14:anchorId="677909D7">
                <v:shape id="_x0000_i1029" type="#_x0000_t75" style="width:10pt;height:15pt">
                  <v:imagedata r:id="rId10" o:title=""/>
                </v:shape>
              </w:pict>
            </w:r>
            <w:r w:rsidR="001D50B3">
              <w:t>-</w:t>
            </w:r>
            <w:r w:rsidR="00000000">
              <w:pict w14:anchorId="297B6555">
                <v:shape id="_x0000_i1030" type="#_x0000_t75" style="width:10pt;height:15pt">
                  <v:imagedata r:id="rId10" o:title=""/>
                </v:shape>
              </w:pict>
            </w:r>
          </w:p>
        </w:tc>
        <w:tc>
          <w:tcPr>
            <w:tcW w:w="5436" w:type="dxa"/>
          </w:tcPr>
          <w:p w14:paraId="09E7D1B7" w14:textId="29D17D26" w:rsidR="00A737B8" w:rsidRDefault="00000000" w:rsidP="001D50B3">
            <w:sdt>
              <w:sdtPr>
                <w:id w:val="751779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347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737B8">
              <w:t xml:space="preserve"> Concepção e desenho da pesquisa</w:t>
            </w:r>
          </w:p>
          <w:p w14:paraId="1D65005F" w14:textId="714E5695" w:rsidR="00A737B8" w:rsidRDefault="00000000" w:rsidP="001D50B3">
            <w:sdt>
              <w:sdtPr>
                <w:id w:val="-545294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347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737B8">
              <w:t xml:space="preserve"> Obtenção de dados</w:t>
            </w:r>
          </w:p>
          <w:p w14:paraId="46CBFA67" w14:textId="77777777" w:rsidR="004354CC" w:rsidRDefault="00000000" w:rsidP="001D50B3">
            <w:sdt>
              <w:sdtPr>
                <w:id w:val="-1027792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37B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737B8">
              <w:t xml:space="preserve"> Análise e interpretação dos dados</w:t>
            </w:r>
            <w:r w:rsidR="001D50B3">
              <w:br/>
            </w:r>
            <w:sdt>
              <w:sdtPr>
                <w:id w:val="-866438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37B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354CC">
              <w:t xml:space="preserve"> </w:t>
            </w:r>
            <w:r w:rsidR="00A737B8">
              <w:t xml:space="preserve"> Análise estatística</w:t>
            </w:r>
            <w:r w:rsidR="001D50B3">
              <w:br/>
            </w:r>
            <w:sdt>
              <w:sdtPr>
                <w:id w:val="1456299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37B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737B8">
              <w:t xml:space="preserve"> Obtenção de financiamento</w:t>
            </w:r>
            <w:r w:rsidR="001D50B3">
              <w:br/>
            </w:r>
            <w:sdt>
              <w:sdtPr>
                <w:id w:val="-1567571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37B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737B8">
              <w:t xml:space="preserve"> Redação do manuscrito</w:t>
            </w:r>
          </w:p>
          <w:p w14:paraId="1A521C9C" w14:textId="77777777" w:rsidR="001D50B3" w:rsidRDefault="00000000" w:rsidP="001D50B3">
            <w:sdt>
              <w:sdtPr>
                <w:id w:val="67320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37B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737B8">
              <w:t xml:space="preserve"> Revisão crítica do manuscrito quanto ao conteúdo intelectual importante</w:t>
            </w:r>
            <w:r w:rsidR="001D50B3">
              <w:br/>
            </w:r>
            <w:sdt>
              <w:sdtPr>
                <w:id w:val="641938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37B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737B8">
              <w:t xml:space="preserve"> Outros (por favor especificar)</w:t>
            </w:r>
            <w:r w:rsidR="001D50B3">
              <w:br/>
            </w:r>
            <w:r w:rsidR="00B47A6A">
              <w:t xml:space="preserve"> </w:t>
            </w:r>
            <w:r>
              <w:pict w14:anchorId="7DEB3AC0">
                <v:shape id="_x0000_i1031" type="#_x0000_t75" style="width:1in;height:15pt">
                  <v:imagedata r:id="rId11" o:title=""/>
                </v:shape>
              </w:pict>
            </w:r>
          </w:p>
          <w:p w14:paraId="5B204252" w14:textId="77777777" w:rsidR="00B21BDF" w:rsidRDefault="00B21BDF"/>
        </w:tc>
        <w:sdt>
          <w:sdtPr>
            <w:alias w:val="Assinatura"/>
            <w:tag w:val="Assinatura"/>
            <w:id w:val="-21085995"/>
            <w:lock w:val="sdtLocked"/>
            <w:showingPlcHdr/>
            <w:picture/>
          </w:sdtPr>
          <w:sdtContent>
            <w:tc>
              <w:tcPr>
                <w:tcW w:w="2268" w:type="dxa"/>
              </w:tcPr>
              <w:p w14:paraId="7F9D1FB9" w14:textId="77777777" w:rsidR="00B21BDF" w:rsidRDefault="0038467A">
                <w:r>
                  <w:rPr>
                    <w:noProof/>
                  </w:rPr>
                  <w:drawing>
                    <wp:inline distT="0" distB="0" distL="0" distR="0" wp14:anchorId="4439E5E4" wp14:editId="7C352554">
                      <wp:extent cx="1272540" cy="1272540"/>
                      <wp:effectExtent l="0" t="0" r="3810" b="3810"/>
                      <wp:docPr id="173" name="Imagem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7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72540" cy="1272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156160" w14:paraId="5CB0A06B" w14:textId="77777777" w:rsidTr="00156160">
        <w:tc>
          <w:tcPr>
            <w:tcW w:w="3256" w:type="dxa"/>
          </w:tcPr>
          <w:p w14:paraId="56E3425F" w14:textId="77777777" w:rsidR="00156160" w:rsidRDefault="00156160" w:rsidP="00156160">
            <w:r>
              <w:t xml:space="preserve">2 </w:t>
            </w:r>
            <w:r w:rsidR="00000000">
              <w:pict w14:anchorId="1DE60EFD">
                <v:shape id="_x0000_i1032" type="#_x0000_t75" style="width:140.5pt;height:18pt">
                  <v:imagedata r:id="rId8" o:title=""/>
                </v:shape>
              </w:pict>
            </w:r>
          </w:p>
        </w:tc>
        <w:tc>
          <w:tcPr>
            <w:tcW w:w="2976" w:type="dxa"/>
          </w:tcPr>
          <w:p w14:paraId="67761D29" w14:textId="77777777" w:rsidR="00156160" w:rsidRDefault="00156160" w:rsidP="00156160">
            <w:r>
              <w:t>https://orcid.org/</w:t>
            </w:r>
            <w:r w:rsidR="00000000">
              <w:pict w14:anchorId="1DD9C2F9">
                <v:shape id="_x0000_i1033" type="#_x0000_t75" style="width:10pt;height:17pt">
                  <v:imagedata r:id="rId9" o:title=""/>
                </v:shape>
              </w:pict>
            </w:r>
            <w:r>
              <w:t>-</w:t>
            </w:r>
            <w:r w:rsidR="00000000">
              <w:pict w14:anchorId="461993BD">
                <v:shape id="_x0000_i1034" type="#_x0000_t75" style="width:10pt;height:15pt">
                  <v:imagedata r:id="rId10" o:title=""/>
                </v:shape>
              </w:pict>
            </w:r>
            <w:r>
              <w:t>-</w:t>
            </w:r>
            <w:r w:rsidR="00000000">
              <w:pict w14:anchorId="5E4585DC">
                <v:shape id="_x0000_i1035" type="#_x0000_t75" style="width:10pt;height:15pt">
                  <v:imagedata r:id="rId10" o:title=""/>
                </v:shape>
              </w:pict>
            </w:r>
            <w:r>
              <w:t>-</w:t>
            </w:r>
            <w:r w:rsidR="00000000">
              <w:pict w14:anchorId="2C2D3EB6">
                <v:shape id="_x0000_i1036" type="#_x0000_t75" style="width:10pt;height:15pt">
                  <v:imagedata r:id="rId10" o:title=""/>
                </v:shape>
              </w:pict>
            </w:r>
          </w:p>
        </w:tc>
        <w:tc>
          <w:tcPr>
            <w:tcW w:w="5436" w:type="dxa"/>
          </w:tcPr>
          <w:p w14:paraId="3949A841" w14:textId="77777777" w:rsidR="00A737B8" w:rsidRDefault="00000000" w:rsidP="00A737B8">
            <w:sdt>
              <w:sdtPr>
                <w:id w:val="268432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37B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737B8">
              <w:t xml:space="preserve"> Concepção e desenho da pesquisa</w:t>
            </w:r>
          </w:p>
          <w:p w14:paraId="59C890D7" w14:textId="77777777" w:rsidR="00A737B8" w:rsidRDefault="00000000" w:rsidP="00A737B8">
            <w:sdt>
              <w:sdtPr>
                <w:id w:val="1540085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37B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737B8">
              <w:t xml:space="preserve"> Obtenção de dados</w:t>
            </w:r>
          </w:p>
          <w:p w14:paraId="7E697007" w14:textId="77777777" w:rsidR="00A737B8" w:rsidRDefault="00000000" w:rsidP="00A737B8">
            <w:sdt>
              <w:sdtPr>
                <w:id w:val="-287589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37B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737B8">
              <w:t xml:space="preserve"> Análise e interpretação dos dados</w:t>
            </w:r>
            <w:r w:rsidR="00A737B8">
              <w:br/>
            </w:r>
            <w:sdt>
              <w:sdtPr>
                <w:id w:val="-878699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37B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737B8">
              <w:t xml:space="preserve">  Análise estatística</w:t>
            </w:r>
            <w:r w:rsidR="00A737B8">
              <w:br/>
            </w:r>
            <w:sdt>
              <w:sdtPr>
                <w:id w:val="-1426955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37B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737B8">
              <w:t xml:space="preserve"> Obtenção de financiamento</w:t>
            </w:r>
            <w:r w:rsidR="00A737B8">
              <w:br/>
            </w:r>
            <w:sdt>
              <w:sdtPr>
                <w:id w:val="-1929413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37B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737B8">
              <w:t xml:space="preserve"> Redação do manuscrito</w:t>
            </w:r>
          </w:p>
          <w:p w14:paraId="2DFBBA46" w14:textId="77777777" w:rsidR="00A737B8" w:rsidRDefault="00000000" w:rsidP="00A737B8">
            <w:sdt>
              <w:sdtPr>
                <w:id w:val="-196928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37B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737B8">
              <w:t xml:space="preserve"> Revisão crítica do manuscrito quanto ao conteúdo intelectual importante</w:t>
            </w:r>
            <w:r w:rsidR="00A737B8">
              <w:br/>
            </w:r>
            <w:sdt>
              <w:sdtPr>
                <w:id w:val="-1332365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37B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737B8">
              <w:t xml:space="preserve"> Outros (por favor especificar)</w:t>
            </w:r>
            <w:r w:rsidR="00A737B8">
              <w:br/>
              <w:t xml:space="preserve"> </w:t>
            </w:r>
            <w:r>
              <w:pict w14:anchorId="5ECB9446">
                <v:shape id="_x0000_i1037" type="#_x0000_t75" style="width:1in;height:15pt">
                  <v:imagedata r:id="rId11" o:title=""/>
                </v:shape>
              </w:pict>
            </w:r>
          </w:p>
          <w:p w14:paraId="2D25E17A" w14:textId="77777777" w:rsidR="00156160" w:rsidRDefault="00156160" w:rsidP="00156160"/>
        </w:tc>
        <w:sdt>
          <w:sdtPr>
            <w:alias w:val="Assinatura"/>
            <w:tag w:val="Assinatura"/>
            <w:id w:val="808520662"/>
            <w:showingPlcHdr/>
            <w:picture/>
          </w:sdtPr>
          <w:sdtContent>
            <w:tc>
              <w:tcPr>
                <w:tcW w:w="2268" w:type="dxa"/>
              </w:tcPr>
              <w:p w14:paraId="2147DB31" w14:textId="77777777" w:rsidR="00156160" w:rsidRDefault="00156160" w:rsidP="00156160">
                <w:r>
                  <w:rPr>
                    <w:noProof/>
                  </w:rPr>
                  <w:drawing>
                    <wp:inline distT="0" distB="0" distL="0" distR="0" wp14:anchorId="43041832" wp14:editId="0F211D0B">
                      <wp:extent cx="1272540" cy="1272540"/>
                      <wp:effectExtent l="0" t="0" r="3810" b="3810"/>
                      <wp:docPr id="2109604832" name="Imagem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7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72540" cy="1272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156160" w14:paraId="68BD107B" w14:textId="77777777" w:rsidTr="00156160">
        <w:tc>
          <w:tcPr>
            <w:tcW w:w="3256" w:type="dxa"/>
          </w:tcPr>
          <w:p w14:paraId="7F071CDB" w14:textId="77777777" w:rsidR="00156160" w:rsidRDefault="00156160" w:rsidP="00156160">
            <w:r>
              <w:t xml:space="preserve">3 </w:t>
            </w:r>
            <w:r w:rsidR="00000000">
              <w:pict w14:anchorId="0463F189">
                <v:shape id="_x0000_i1038" type="#_x0000_t75" style="width:140.5pt;height:18pt">
                  <v:imagedata r:id="rId8" o:title=""/>
                </v:shape>
              </w:pict>
            </w:r>
          </w:p>
        </w:tc>
        <w:tc>
          <w:tcPr>
            <w:tcW w:w="2976" w:type="dxa"/>
          </w:tcPr>
          <w:p w14:paraId="4EEB04A7" w14:textId="77777777" w:rsidR="00156160" w:rsidRDefault="00156160" w:rsidP="00156160">
            <w:r>
              <w:t>https://orcid.org/</w:t>
            </w:r>
            <w:r w:rsidR="00000000">
              <w:pict w14:anchorId="0935D3A3">
                <v:shape id="_x0000_i1039" type="#_x0000_t75" style="width:10pt;height:17pt">
                  <v:imagedata r:id="rId9" o:title=""/>
                </v:shape>
              </w:pict>
            </w:r>
            <w:r>
              <w:t>-</w:t>
            </w:r>
            <w:r w:rsidR="00000000">
              <w:pict w14:anchorId="7104D6E6">
                <v:shape id="_x0000_i1040" type="#_x0000_t75" style="width:10pt;height:15pt">
                  <v:imagedata r:id="rId10" o:title=""/>
                </v:shape>
              </w:pict>
            </w:r>
            <w:r>
              <w:t>-</w:t>
            </w:r>
            <w:r w:rsidR="00000000">
              <w:pict w14:anchorId="61B528B8">
                <v:shape id="_x0000_i1041" type="#_x0000_t75" style="width:10pt;height:15pt">
                  <v:imagedata r:id="rId10" o:title=""/>
                </v:shape>
              </w:pict>
            </w:r>
            <w:r>
              <w:t>-</w:t>
            </w:r>
            <w:r w:rsidR="00000000">
              <w:pict w14:anchorId="7DE7FBB9">
                <v:shape id="_x0000_i1042" type="#_x0000_t75" style="width:10pt;height:15pt">
                  <v:imagedata r:id="rId10" o:title=""/>
                </v:shape>
              </w:pict>
            </w:r>
          </w:p>
        </w:tc>
        <w:tc>
          <w:tcPr>
            <w:tcW w:w="5436" w:type="dxa"/>
          </w:tcPr>
          <w:p w14:paraId="291E67B1" w14:textId="77777777" w:rsidR="00A737B8" w:rsidRDefault="00000000" w:rsidP="00A737B8">
            <w:sdt>
              <w:sdtPr>
                <w:id w:val="1771813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37B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737B8">
              <w:t xml:space="preserve"> Concepção e desenho da pesquisa</w:t>
            </w:r>
          </w:p>
          <w:p w14:paraId="0E7CAFCB" w14:textId="77777777" w:rsidR="00A737B8" w:rsidRDefault="00000000" w:rsidP="00A737B8">
            <w:sdt>
              <w:sdtPr>
                <w:id w:val="-1564174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37B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737B8">
              <w:t xml:space="preserve"> Obtenção de dados</w:t>
            </w:r>
          </w:p>
          <w:p w14:paraId="6070C4F4" w14:textId="77777777" w:rsidR="00A737B8" w:rsidRDefault="00000000" w:rsidP="00A737B8">
            <w:sdt>
              <w:sdtPr>
                <w:id w:val="-1609509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37B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737B8">
              <w:t xml:space="preserve"> Análise e interpretação dos dados</w:t>
            </w:r>
            <w:r w:rsidR="00A737B8">
              <w:br/>
            </w:r>
            <w:sdt>
              <w:sdtPr>
                <w:id w:val="1003863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37B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737B8">
              <w:t xml:space="preserve">  Análise estatística</w:t>
            </w:r>
            <w:r w:rsidR="00A737B8">
              <w:br/>
            </w:r>
            <w:sdt>
              <w:sdtPr>
                <w:id w:val="1702979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37B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737B8">
              <w:t xml:space="preserve"> Obtenção de financiamento</w:t>
            </w:r>
            <w:r w:rsidR="00A737B8">
              <w:br/>
            </w:r>
            <w:sdt>
              <w:sdtPr>
                <w:id w:val="-1004658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37B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737B8">
              <w:t xml:space="preserve"> Redação do manuscrito</w:t>
            </w:r>
          </w:p>
          <w:p w14:paraId="6140A60C" w14:textId="77777777" w:rsidR="00A737B8" w:rsidRDefault="00000000" w:rsidP="00A737B8">
            <w:sdt>
              <w:sdtPr>
                <w:id w:val="-553238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37B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737B8">
              <w:t xml:space="preserve"> Revisão crítica do manuscrito quanto ao conteúdo intelectual importante</w:t>
            </w:r>
            <w:r w:rsidR="00A737B8">
              <w:br/>
            </w:r>
            <w:sdt>
              <w:sdtPr>
                <w:id w:val="1052812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37B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737B8">
              <w:t xml:space="preserve"> Outros (por favor especificar)</w:t>
            </w:r>
            <w:r w:rsidR="00A737B8">
              <w:br/>
              <w:t xml:space="preserve"> </w:t>
            </w:r>
            <w:r>
              <w:pict w14:anchorId="47B0E317">
                <v:shape id="_x0000_i1043" type="#_x0000_t75" style="width:1in;height:15pt">
                  <v:imagedata r:id="rId11" o:title=""/>
                </v:shape>
              </w:pict>
            </w:r>
          </w:p>
          <w:p w14:paraId="082EF94C" w14:textId="77777777" w:rsidR="00156160" w:rsidRDefault="00156160" w:rsidP="00156160"/>
        </w:tc>
        <w:sdt>
          <w:sdtPr>
            <w:alias w:val="Assinatura"/>
            <w:tag w:val="Assinatura"/>
            <w:id w:val="427170117"/>
            <w:showingPlcHdr/>
            <w:picture/>
          </w:sdtPr>
          <w:sdtContent>
            <w:tc>
              <w:tcPr>
                <w:tcW w:w="2268" w:type="dxa"/>
              </w:tcPr>
              <w:p w14:paraId="0D1E9169" w14:textId="77777777" w:rsidR="00156160" w:rsidRDefault="00156160" w:rsidP="00156160">
                <w:r>
                  <w:rPr>
                    <w:noProof/>
                  </w:rPr>
                  <w:drawing>
                    <wp:inline distT="0" distB="0" distL="0" distR="0" wp14:anchorId="6804BEFF" wp14:editId="19202E15">
                      <wp:extent cx="1272540" cy="1272540"/>
                      <wp:effectExtent l="0" t="0" r="3810" b="3810"/>
                      <wp:docPr id="1060100955" name="Imagem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7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72540" cy="1272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156160" w14:paraId="0371514D" w14:textId="77777777" w:rsidTr="00156160">
        <w:tc>
          <w:tcPr>
            <w:tcW w:w="3256" w:type="dxa"/>
          </w:tcPr>
          <w:p w14:paraId="382E2663" w14:textId="77777777" w:rsidR="00156160" w:rsidRDefault="00156160" w:rsidP="00156160">
            <w:r>
              <w:lastRenderedPageBreak/>
              <w:t xml:space="preserve">4 </w:t>
            </w:r>
            <w:r w:rsidR="00000000">
              <w:pict w14:anchorId="02948F42">
                <v:shape id="_x0000_i1044" type="#_x0000_t75" style="width:140.5pt;height:18pt">
                  <v:imagedata r:id="rId8" o:title=""/>
                </v:shape>
              </w:pict>
            </w:r>
          </w:p>
        </w:tc>
        <w:tc>
          <w:tcPr>
            <w:tcW w:w="2976" w:type="dxa"/>
          </w:tcPr>
          <w:p w14:paraId="5D83666D" w14:textId="77777777" w:rsidR="00156160" w:rsidRDefault="00156160" w:rsidP="00156160">
            <w:r>
              <w:t>https://orcid.org/</w:t>
            </w:r>
            <w:r w:rsidR="00000000">
              <w:pict w14:anchorId="18489039">
                <v:shape id="_x0000_i1045" type="#_x0000_t75" style="width:10pt;height:17pt">
                  <v:imagedata r:id="rId9" o:title=""/>
                </v:shape>
              </w:pict>
            </w:r>
            <w:r>
              <w:t>-</w:t>
            </w:r>
            <w:r w:rsidR="00000000">
              <w:pict w14:anchorId="32D1ABDC">
                <v:shape id="_x0000_i1046" type="#_x0000_t75" style="width:10pt;height:15pt">
                  <v:imagedata r:id="rId10" o:title=""/>
                </v:shape>
              </w:pict>
            </w:r>
            <w:r>
              <w:t>-</w:t>
            </w:r>
            <w:r w:rsidR="00000000">
              <w:pict w14:anchorId="30BAD68A">
                <v:shape id="_x0000_i1047" type="#_x0000_t75" style="width:10pt;height:15pt">
                  <v:imagedata r:id="rId10" o:title=""/>
                </v:shape>
              </w:pict>
            </w:r>
            <w:r>
              <w:t>-</w:t>
            </w:r>
            <w:r w:rsidR="00000000">
              <w:pict w14:anchorId="0AC527C8">
                <v:shape id="_x0000_i1048" type="#_x0000_t75" style="width:10pt;height:15pt">
                  <v:imagedata r:id="rId10" o:title=""/>
                </v:shape>
              </w:pict>
            </w:r>
          </w:p>
        </w:tc>
        <w:tc>
          <w:tcPr>
            <w:tcW w:w="5436" w:type="dxa"/>
          </w:tcPr>
          <w:p w14:paraId="14FD41DC" w14:textId="77777777" w:rsidR="00A737B8" w:rsidRDefault="00000000" w:rsidP="00A737B8">
            <w:sdt>
              <w:sdtPr>
                <w:id w:val="1959142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37B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737B8">
              <w:t xml:space="preserve"> Concepção e desenho da pesquisa</w:t>
            </w:r>
          </w:p>
          <w:p w14:paraId="52D45BBA" w14:textId="77777777" w:rsidR="00A737B8" w:rsidRDefault="00000000" w:rsidP="00A737B8">
            <w:sdt>
              <w:sdtPr>
                <w:id w:val="-1999190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37B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737B8">
              <w:t xml:space="preserve"> Obtenção de dados</w:t>
            </w:r>
          </w:p>
          <w:p w14:paraId="37CFE15C" w14:textId="77777777" w:rsidR="00A737B8" w:rsidRDefault="00000000" w:rsidP="00A737B8">
            <w:sdt>
              <w:sdtPr>
                <w:id w:val="1177467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37B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737B8">
              <w:t xml:space="preserve"> Análise e interpretação dos dados</w:t>
            </w:r>
            <w:r w:rsidR="00A737B8">
              <w:br/>
            </w:r>
            <w:sdt>
              <w:sdtPr>
                <w:id w:val="-1556693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37B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737B8">
              <w:t xml:space="preserve">  Análise estatística</w:t>
            </w:r>
            <w:r w:rsidR="00A737B8">
              <w:br/>
            </w:r>
            <w:sdt>
              <w:sdtPr>
                <w:id w:val="522676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37B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737B8">
              <w:t xml:space="preserve"> Obtenção de financiamento</w:t>
            </w:r>
            <w:r w:rsidR="00A737B8">
              <w:br/>
            </w:r>
            <w:sdt>
              <w:sdtPr>
                <w:id w:val="-533192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37B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737B8">
              <w:t xml:space="preserve"> Redação do manuscrito</w:t>
            </w:r>
          </w:p>
          <w:p w14:paraId="3D056AC0" w14:textId="77777777" w:rsidR="00A737B8" w:rsidRDefault="00000000" w:rsidP="00A737B8">
            <w:sdt>
              <w:sdtPr>
                <w:id w:val="-1232084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37B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737B8">
              <w:t xml:space="preserve"> Revisão crítica do manuscrito quanto ao conteúdo intelectual importante</w:t>
            </w:r>
            <w:r w:rsidR="00A737B8">
              <w:br/>
            </w:r>
            <w:sdt>
              <w:sdtPr>
                <w:id w:val="1649022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37B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737B8">
              <w:t xml:space="preserve"> Outros (por favor especificar)</w:t>
            </w:r>
            <w:r w:rsidR="00A737B8">
              <w:br/>
              <w:t xml:space="preserve"> </w:t>
            </w:r>
            <w:r>
              <w:pict w14:anchorId="4893C73F">
                <v:shape id="_x0000_i1049" type="#_x0000_t75" style="width:1in;height:15pt">
                  <v:imagedata r:id="rId11" o:title=""/>
                </v:shape>
              </w:pict>
            </w:r>
          </w:p>
          <w:p w14:paraId="13DD29E9" w14:textId="77777777" w:rsidR="00156160" w:rsidRDefault="00156160" w:rsidP="00156160"/>
        </w:tc>
        <w:sdt>
          <w:sdtPr>
            <w:alias w:val="Assinatura"/>
            <w:tag w:val="Assinatura"/>
            <w:id w:val="-1552766589"/>
            <w:showingPlcHdr/>
            <w:picture/>
          </w:sdtPr>
          <w:sdtContent>
            <w:tc>
              <w:tcPr>
                <w:tcW w:w="2268" w:type="dxa"/>
              </w:tcPr>
              <w:p w14:paraId="269D812D" w14:textId="77777777" w:rsidR="00156160" w:rsidRDefault="00156160" w:rsidP="00156160">
                <w:r>
                  <w:rPr>
                    <w:noProof/>
                  </w:rPr>
                  <w:drawing>
                    <wp:inline distT="0" distB="0" distL="0" distR="0" wp14:anchorId="684FA070" wp14:editId="51CADFBF">
                      <wp:extent cx="1272540" cy="1272540"/>
                      <wp:effectExtent l="0" t="0" r="3810" b="3810"/>
                      <wp:docPr id="1678766798" name="Imagem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7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72540" cy="1272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156160" w14:paraId="4231C5AB" w14:textId="77777777" w:rsidTr="00156160">
        <w:tc>
          <w:tcPr>
            <w:tcW w:w="3256" w:type="dxa"/>
          </w:tcPr>
          <w:p w14:paraId="2D48A20F" w14:textId="77777777" w:rsidR="00156160" w:rsidRDefault="00156160" w:rsidP="00156160">
            <w:r>
              <w:t xml:space="preserve">5 </w:t>
            </w:r>
            <w:r w:rsidR="00000000">
              <w:pict w14:anchorId="6EF69446">
                <v:shape id="_x0000_i1050" type="#_x0000_t75" style="width:140.5pt;height:18pt">
                  <v:imagedata r:id="rId8" o:title=""/>
                </v:shape>
              </w:pict>
            </w:r>
          </w:p>
        </w:tc>
        <w:tc>
          <w:tcPr>
            <w:tcW w:w="2976" w:type="dxa"/>
          </w:tcPr>
          <w:p w14:paraId="567DDDEF" w14:textId="77777777" w:rsidR="00156160" w:rsidRDefault="00156160" w:rsidP="00156160">
            <w:r>
              <w:t>https://orcid.org/</w:t>
            </w:r>
            <w:r w:rsidR="00000000">
              <w:pict w14:anchorId="04A3453C">
                <v:shape id="_x0000_i1051" type="#_x0000_t75" style="width:10pt;height:17pt">
                  <v:imagedata r:id="rId9" o:title=""/>
                </v:shape>
              </w:pict>
            </w:r>
            <w:r>
              <w:t>-</w:t>
            </w:r>
            <w:r w:rsidR="00000000">
              <w:pict w14:anchorId="06A3AF65">
                <v:shape id="_x0000_i1052" type="#_x0000_t75" style="width:10pt;height:15pt">
                  <v:imagedata r:id="rId10" o:title=""/>
                </v:shape>
              </w:pict>
            </w:r>
            <w:r>
              <w:t>-</w:t>
            </w:r>
            <w:r w:rsidR="00000000">
              <w:pict w14:anchorId="508C69B1">
                <v:shape id="_x0000_i1053" type="#_x0000_t75" style="width:10pt;height:15pt">
                  <v:imagedata r:id="rId10" o:title=""/>
                </v:shape>
              </w:pict>
            </w:r>
            <w:r>
              <w:t>-</w:t>
            </w:r>
            <w:r w:rsidR="00000000">
              <w:pict w14:anchorId="35BF8763">
                <v:shape id="_x0000_i1054" type="#_x0000_t75" style="width:10pt;height:15pt">
                  <v:imagedata r:id="rId10" o:title=""/>
                </v:shape>
              </w:pict>
            </w:r>
          </w:p>
        </w:tc>
        <w:tc>
          <w:tcPr>
            <w:tcW w:w="5436" w:type="dxa"/>
          </w:tcPr>
          <w:p w14:paraId="35B7F46A" w14:textId="77777777" w:rsidR="00A737B8" w:rsidRDefault="00000000" w:rsidP="00A737B8">
            <w:sdt>
              <w:sdtPr>
                <w:id w:val="-2032947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37B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737B8">
              <w:t xml:space="preserve"> Concepção e desenho da pesquisa</w:t>
            </w:r>
          </w:p>
          <w:p w14:paraId="6D285122" w14:textId="77777777" w:rsidR="00A737B8" w:rsidRDefault="00000000" w:rsidP="00A737B8">
            <w:sdt>
              <w:sdtPr>
                <w:id w:val="1229501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37B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737B8">
              <w:t xml:space="preserve"> Obtenção de dados</w:t>
            </w:r>
          </w:p>
          <w:p w14:paraId="3EBD8242" w14:textId="77777777" w:rsidR="00A737B8" w:rsidRDefault="00000000" w:rsidP="00A737B8">
            <w:sdt>
              <w:sdtPr>
                <w:id w:val="-1924022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37B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737B8">
              <w:t xml:space="preserve"> Análise e interpretação dos dados</w:t>
            </w:r>
            <w:r w:rsidR="00A737B8">
              <w:br/>
            </w:r>
            <w:sdt>
              <w:sdtPr>
                <w:id w:val="144244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37B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737B8">
              <w:t xml:space="preserve">  Análise estatística</w:t>
            </w:r>
            <w:r w:rsidR="00A737B8">
              <w:br/>
            </w:r>
            <w:sdt>
              <w:sdtPr>
                <w:id w:val="752631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37B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737B8">
              <w:t xml:space="preserve"> Obtenção de financiamento</w:t>
            </w:r>
            <w:r w:rsidR="00A737B8">
              <w:br/>
            </w:r>
            <w:sdt>
              <w:sdtPr>
                <w:id w:val="1987499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37B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737B8">
              <w:t xml:space="preserve"> Redação do manuscrito</w:t>
            </w:r>
          </w:p>
          <w:p w14:paraId="073AF007" w14:textId="77777777" w:rsidR="00A737B8" w:rsidRDefault="00000000" w:rsidP="00A737B8">
            <w:sdt>
              <w:sdtPr>
                <w:id w:val="-691531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37B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737B8">
              <w:t xml:space="preserve"> Revisão crítica do manuscrito quanto ao conteúdo intelectual importante</w:t>
            </w:r>
            <w:r w:rsidR="00A737B8">
              <w:br/>
            </w:r>
            <w:sdt>
              <w:sdtPr>
                <w:id w:val="-1292978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37B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737B8">
              <w:t xml:space="preserve"> Outros (por favor especificar)</w:t>
            </w:r>
            <w:r w:rsidR="00A737B8">
              <w:br/>
              <w:t xml:space="preserve"> </w:t>
            </w:r>
            <w:r>
              <w:pict w14:anchorId="0FB9C3E0">
                <v:shape id="_x0000_i1055" type="#_x0000_t75" style="width:1in;height:15pt">
                  <v:imagedata r:id="rId11" o:title=""/>
                </v:shape>
              </w:pict>
            </w:r>
          </w:p>
          <w:p w14:paraId="7B16EC0B" w14:textId="77777777" w:rsidR="00156160" w:rsidRDefault="00156160" w:rsidP="00156160"/>
        </w:tc>
        <w:sdt>
          <w:sdtPr>
            <w:alias w:val="Assinatura"/>
            <w:tag w:val="Assinatura"/>
            <w:id w:val="-325742895"/>
            <w:showingPlcHdr/>
            <w:picture/>
          </w:sdtPr>
          <w:sdtContent>
            <w:tc>
              <w:tcPr>
                <w:tcW w:w="2268" w:type="dxa"/>
              </w:tcPr>
              <w:p w14:paraId="396A6858" w14:textId="77777777" w:rsidR="00156160" w:rsidRDefault="00156160" w:rsidP="00156160">
                <w:r>
                  <w:rPr>
                    <w:noProof/>
                  </w:rPr>
                  <w:drawing>
                    <wp:inline distT="0" distB="0" distL="0" distR="0" wp14:anchorId="649C12DC" wp14:editId="528C5B63">
                      <wp:extent cx="1272540" cy="1272540"/>
                      <wp:effectExtent l="0" t="0" r="3810" b="3810"/>
                      <wp:docPr id="487275948" name="Imagem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7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72540" cy="1272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156160" w14:paraId="5A1249BB" w14:textId="77777777" w:rsidTr="00156160">
        <w:tc>
          <w:tcPr>
            <w:tcW w:w="3256" w:type="dxa"/>
          </w:tcPr>
          <w:p w14:paraId="0A7918D3" w14:textId="77777777" w:rsidR="00156160" w:rsidRDefault="00156160" w:rsidP="00156160">
            <w:r>
              <w:t xml:space="preserve">6 </w:t>
            </w:r>
            <w:r w:rsidR="00000000">
              <w:pict w14:anchorId="6D9ABA28">
                <v:shape id="_x0000_i1056" type="#_x0000_t75" style="width:140.5pt;height:18pt">
                  <v:imagedata r:id="rId8" o:title=""/>
                </v:shape>
              </w:pict>
            </w:r>
          </w:p>
        </w:tc>
        <w:tc>
          <w:tcPr>
            <w:tcW w:w="2976" w:type="dxa"/>
          </w:tcPr>
          <w:p w14:paraId="62BA191D" w14:textId="77777777" w:rsidR="00156160" w:rsidRDefault="00156160" w:rsidP="00156160">
            <w:r>
              <w:t>https://orcid.org/</w:t>
            </w:r>
            <w:r w:rsidR="00000000">
              <w:pict w14:anchorId="63E47E86">
                <v:shape id="_x0000_i1057" type="#_x0000_t75" style="width:10pt;height:17pt">
                  <v:imagedata r:id="rId9" o:title=""/>
                </v:shape>
              </w:pict>
            </w:r>
            <w:r>
              <w:t>-</w:t>
            </w:r>
            <w:r w:rsidR="00000000">
              <w:pict w14:anchorId="4FD6CD65">
                <v:shape id="_x0000_i1058" type="#_x0000_t75" style="width:10pt;height:15pt">
                  <v:imagedata r:id="rId10" o:title=""/>
                </v:shape>
              </w:pict>
            </w:r>
            <w:r>
              <w:t>-</w:t>
            </w:r>
            <w:r w:rsidR="00000000">
              <w:pict w14:anchorId="7E92790C">
                <v:shape id="_x0000_i1059" type="#_x0000_t75" style="width:10pt;height:15pt">
                  <v:imagedata r:id="rId10" o:title=""/>
                </v:shape>
              </w:pict>
            </w:r>
            <w:r>
              <w:t>-</w:t>
            </w:r>
            <w:r w:rsidR="00000000">
              <w:pict w14:anchorId="543ACE00">
                <v:shape id="_x0000_i1060" type="#_x0000_t75" style="width:10pt;height:15pt">
                  <v:imagedata r:id="rId10" o:title=""/>
                </v:shape>
              </w:pict>
            </w:r>
          </w:p>
        </w:tc>
        <w:tc>
          <w:tcPr>
            <w:tcW w:w="5436" w:type="dxa"/>
          </w:tcPr>
          <w:p w14:paraId="18624BCC" w14:textId="77777777" w:rsidR="00A737B8" w:rsidRDefault="00000000" w:rsidP="00A737B8">
            <w:sdt>
              <w:sdtPr>
                <w:id w:val="-1651907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37B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737B8">
              <w:t xml:space="preserve"> Concepção e desenho da pesquisa</w:t>
            </w:r>
          </w:p>
          <w:p w14:paraId="0E0297EC" w14:textId="77777777" w:rsidR="00A737B8" w:rsidRDefault="00000000" w:rsidP="00A737B8">
            <w:sdt>
              <w:sdtPr>
                <w:id w:val="-2095302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37B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737B8">
              <w:t xml:space="preserve"> Obtenção de dados</w:t>
            </w:r>
          </w:p>
          <w:p w14:paraId="148ADECD" w14:textId="77777777" w:rsidR="00A737B8" w:rsidRDefault="00000000" w:rsidP="00A737B8">
            <w:sdt>
              <w:sdtPr>
                <w:id w:val="1111635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37B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737B8">
              <w:t xml:space="preserve"> Análise e interpretação dos dados</w:t>
            </w:r>
            <w:r w:rsidR="00A737B8">
              <w:br/>
            </w:r>
            <w:sdt>
              <w:sdtPr>
                <w:id w:val="-374312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37B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737B8">
              <w:t xml:space="preserve">  Análise estatística</w:t>
            </w:r>
            <w:r w:rsidR="00A737B8">
              <w:br/>
            </w:r>
            <w:sdt>
              <w:sdtPr>
                <w:id w:val="-16340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37B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737B8">
              <w:t xml:space="preserve"> Obtenção de financiamento</w:t>
            </w:r>
            <w:r w:rsidR="00A737B8">
              <w:br/>
            </w:r>
            <w:sdt>
              <w:sdtPr>
                <w:id w:val="643175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37B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737B8">
              <w:t xml:space="preserve"> Redação do manuscrito</w:t>
            </w:r>
          </w:p>
          <w:p w14:paraId="2E921C71" w14:textId="77777777" w:rsidR="00A737B8" w:rsidRDefault="00000000" w:rsidP="00A737B8">
            <w:sdt>
              <w:sdtPr>
                <w:id w:val="-1517301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37B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737B8">
              <w:t xml:space="preserve"> Revisão crítica do manuscrito quanto ao conteúdo intelectual importante</w:t>
            </w:r>
            <w:r w:rsidR="00A737B8">
              <w:br/>
            </w:r>
            <w:sdt>
              <w:sdtPr>
                <w:id w:val="-1505971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37B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737B8">
              <w:t xml:space="preserve"> Outros (por favor especificar)</w:t>
            </w:r>
            <w:r w:rsidR="00A737B8">
              <w:br/>
              <w:t xml:space="preserve"> </w:t>
            </w:r>
            <w:r>
              <w:pict w14:anchorId="6EFDAD97">
                <v:shape id="_x0000_i1061" type="#_x0000_t75" style="width:1in;height:15pt">
                  <v:imagedata r:id="rId11" o:title=""/>
                </v:shape>
              </w:pict>
            </w:r>
          </w:p>
          <w:p w14:paraId="3659D6D8" w14:textId="77777777" w:rsidR="00156160" w:rsidRDefault="00156160" w:rsidP="00156160"/>
        </w:tc>
        <w:sdt>
          <w:sdtPr>
            <w:alias w:val="Assinatura"/>
            <w:tag w:val="Assinatura"/>
            <w:id w:val="-541827792"/>
            <w:showingPlcHdr/>
            <w:picture/>
          </w:sdtPr>
          <w:sdtContent>
            <w:tc>
              <w:tcPr>
                <w:tcW w:w="2268" w:type="dxa"/>
              </w:tcPr>
              <w:p w14:paraId="2F93F45C" w14:textId="77777777" w:rsidR="00156160" w:rsidRDefault="00156160" w:rsidP="00156160">
                <w:r>
                  <w:rPr>
                    <w:noProof/>
                  </w:rPr>
                  <w:drawing>
                    <wp:inline distT="0" distB="0" distL="0" distR="0" wp14:anchorId="14F960A9" wp14:editId="3DFDEEF7">
                      <wp:extent cx="1272540" cy="1272540"/>
                      <wp:effectExtent l="0" t="0" r="3810" b="3810"/>
                      <wp:docPr id="1267051222" name="Imagem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7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72540" cy="1272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156160" w14:paraId="6C5E1802" w14:textId="77777777" w:rsidTr="00156160">
        <w:tc>
          <w:tcPr>
            <w:tcW w:w="3256" w:type="dxa"/>
          </w:tcPr>
          <w:p w14:paraId="0AA382BF" w14:textId="77777777" w:rsidR="00156160" w:rsidRDefault="00156160" w:rsidP="00156160">
            <w:r>
              <w:t xml:space="preserve">7 </w:t>
            </w:r>
            <w:r w:rsidR="00000000">
              <w:pict w14:anchorId="51C53CB7">
                <v:shape id="_x0000_i1062" type="#_x0000_t75" style="width:140.5pt;height:18pt">
                  <v:imagedata r:id="rId8" o:title=""/>
                </v:shape>
              </w:pict>
            </w:r>
          </w:p>
        </w:tc>
        <w:tc>
          <w:tcPr>
            <w:tcW w:w="2976" w:type="dxa"/>
          </w:tcPr>
          <w:p w14:paraId="3DDB9DDF" w14:textId="77777777" w:rsidR="00156160" w:rsidRDefault="00156160" w:rsidP="00156160">
            <w:r>
              <w:t>https://orcid.org/</w:t>
            </w:r>
            <w:r w:rsidR="00000000">
              <w:pict w14:anchorId="16B72128">
                <v:shape id="_x0000_i1063" type="#_x0000_t75" style="width:10pt;height:17pt">
                  <v:imagedata r:id="rId9" o:title=""/>
                </v:shape>
              </w:pict>
            </w:r>
            <w:r>
              <w:t>-</w:t>
            </w:r>
            <w:r w:rsidR="00000000">
              <w:pict w14:anchorId="0A7FCBDC">
                <v:shape id="_x0000_i1064" type="#_x0000_t75" style="width:10pt;height:15pt">
                  <v:imagedata r:id="rId10" o:title=""/>
                </v:shape>
              </w:pict>
            </w:r>
            <w:r>
              <w:t>-</w:t>
            </w:r>
            <w:r w:rsidR="00000000">
              <w:pict w14:anchorId="63BC5F9B">
                <v:shape id="_x0000_i1065" type="#_x0000_t75" style="width:10pt;height:15pt">
                  <v:imagedata r:id="rId10" o:title=""/>
                </v:shape>
              </w:pict>
            </w:r>
            <w:r>
              <w:t>-</w:t>
            </w:r>
            <w:r w:rsidR="00000000">
              <w:pict w14:anchorId="4CACAF59">
                <v:shape id="_x0000_i1066" type="#_x0000_t75" style="width:10pt;height:15pt">
                  <v:imagedata r:id="rId10" o:title=""/>
                </v:shape>
              </w:pict>
            </w:r>
          </w:p>
        </w:tc>
        <w:tc>
          <w:tcPr>
            <w:tcW w:w="5436" w:type="dxa"/>
          </w:tcPr>
          <w:p w14:paraId="2D444E9A" w14:textId="77777777" w:rsidR="00A737B8" w:rsidRDefault="00000000" w:rsidP="00A737B8">
            <w:sdt>
              <w:sdtPr>
                <w:id w:val="-851568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37B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737B8">
              <w:t xml:space="preserve"> Concepção e desenho da pesquisa</w:t>
            </w:r>
          </w:p>
          <w:p w14:paraId="30883493" w14:textId="77777777" w:rsidR="00A737B8" w:rsidRDefault="00000000" w:rsidP="00A737B8">
            <w:sdt>
              <w:sdtPr>
                <w:id w:val="1185933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37B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737B8">
              <w:t xml:space="preserve"> Obtenção de dados</w:t>
            </w:r>
          </w:p>
          <w:p w14:paraId="7455C1F1" w14:textId="77777777" w:rsidR="00A737B8" w:rsidRDefault="00000000" w:rsidP="00A737B8">
            <w:sdt>
              <w:sdtPr>
                <w:id w:val="-1105885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37B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737B8">
              <w:t xml:space="preserve"> Análise e interpretação dos dados</w:t>
            </w:r>
            <w:r w:rsidR="00A737B8">
              <w:br/>
            </w:r>
            <w:sdt>
              <w:sdtPr>
                <w:id w:val="-1834979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37B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737B8">
              <w:t xml:space="preserve">  Análise estatística</w:t>
            </w:r>
            <w:r w:rsidR="00A737B8">
              <w:br/>
            </w:r>
            <w:sdt>
              <w:sdtPr>
                <w:id w:val="-2974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37B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737B8">
              <w:t xml:space="preserve"> Obtenção de financiamento</w:t>
            </w:r>
            <w:r w:rsidR="00A737B8">
              <w:br/>
            </w:r>
            <w:sdt>
              <w:sdtPr>
                <w:id w:val="-1023854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37B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737B8">
              <w:t xml:space="preserve"> Redação do manuscrito</w:t>
            </w:r>
          </w:p>
          <w:p w14:paraId="18FE32E3" w14:textId="77777777" w:rsidR="00A737B8" w:rsidRDefault="00000000" w:rsidP="00A737B8">
            <w:sdt>
              <w:sdtPr>
                <w:id w:val="1735503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37B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737B8">
              <w:t xml:space="preserve"> Revisão crítica do manuscrito quanto ao conteúdo intelectual importante</w:t>
            </w:r>
            <w:r w:rsidR="00A737B8">
              <w:br/>
            </w:r>
            <w:sdt>
              <w:sdtPr>
                <w:id w:val="465234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37B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737B8">
              <w:t xml:space="preserve"> Outros (por favor especificar)</w:t>
            </w:r>
            <w:r w:rsidR="00A737B8">
              <w:br/>
              <w:t xml:space="preserve"> </w:t>
            </w:r>
            <w:r>
              <w:pict w14:anchorId="17CFD4B5">
                <v:shape id="_x0000_i1067" type="#_x0000_t75" style="width:1in;height:15pt">
                  <v:imagedata r:id="rId11" o:title=""/>
                </v:shape>
              </w:pict>
            </w:r>
          </w:p>
          <w:p w14:paraId="6AF2FD83" w14:textId="77777777" w:rsidR="00156160" w:rsidRDefault="00156160" w:rsidP="00156160"/>
        </w:tc>
        <w:sdt>
          <w:sdtPr>
            <w:alias w:val="Assinatura"/>
            <w:tag w:val="Assinatura"/>
            <w:id w:val="1694967876"/>
            <w:showingPlcHdr/>
            <w:picture/>
          </w:sdtPr>
          <w:sdtContent>
            <w:tc>
              <w:tcPr>
                <w:tcW w:w="2268" w:type="dxa"/>
              </w:tcPr>
              <w:p w14:paraId="06F47CA2" w14:textId="77777777" w:rsidR="00156160" w:rsidRDefault="00156160" w:rsidP="00156160">
                <w:r>
                  <w:rPr>
                    <w:noProof/>
                  </w:rPr>
                  <w:drawing>
                    <wp:inline distT="0" distB="0" distL="0" distR="0" wp14:anchorId="1B1FE266" wp14:editId="313D10D6">
                      <wp:extent cx="1272540" cy="1272540"/>
                      <wp:effectExtent l="0" t="0" r="3810" b="3810"/>
                      <wp:docPr id="115787942" name="Imagem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7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72540" cy="1272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70CBF7AA" w14:textId="77777777" w:rsidR="006530BD" w:rsidRDefault="006530BD"/>
    <w:sectPr w:rsidR="006530BD" w:rsidSect="001D50B3">
      <w:headerReference w:type="default" r:id="rId13"/>
      <w:footerReference w:type="default" r:id="rId14"/>
      <w:pgSz w:w="16838" w:h="11906" w:orient="landscape"/>
      <w:pgMar w:top="720" w:right="720" w:bottom="720" w:left="720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A9DA9" w14:textId="77777777" w:rsidR="00137AD0" w:rsidRDefault="00137AD0" w:rsidP="005D4786">
      <w:pPr>
        <w:spacing w:after="0" w:line="240" w:lineRule="auto"/>
      </w:pPr>
      <w:r>
        <w:separator/>
      </w:r>
    </w:p>
  </w:endnote>
  <w:endnote w:type="continuationSeparator" w:id="0">
    <w:p w14:paraId="612CB40C" w14:textId="77777777" w:rsidR="00137AD0" w:rsidRDefault="00137AD0" w:rsidP="005D4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F3FF5" w14:textId="77777777" w:rsidR="001F24EC" w:rsidRPr="001F24EC" w:rsidRDefault="001F24EC" w:rsidP="001F24EC">
    <w:pPr>
      <w:pStyle w:val="Rodap"/>
      <w:jc w:val="center"/>
      <w:rPr>
        <w:b/>
        <w:bCs/>
        <w:color w:val="C00000"/>
        <w:sz w:val="20"/>
        <w:szCs w:val="20"/>
      </w:rPr>
    </w:pPr>
    <w:r w:rsidRPr="001F24EC">
      <w:rPr>
        <w:b/>
        <w:bCs/>
        <w:color w:val="C00000"/>
        <w:sz w:val="20"/>
        <w:szCs w:val="20"/>
      </w:rPr>
      <w:t>Centro Brasileiro de Estudos de Saúde</w:t>
    </w:r>
  </w:p>
  <w:p w14:paraId="2C355161" w14:textId="091B52A3" w:rsidR="001F24EC" w:rsidRPr="001F24EC" w:rsidRDefault="001F24EC" w:rsidP="001F24EC">
    <w:pPr>
      <w:pStyle w:val="Rodap"/>
      <w:jc w:val="center"/>
      <w:rPr>
        <w:sz w:val="20"/>
        <w:szCs w:val="20"/>
      </w:rPr>
    </w:pPr>
    <w:r w:rsidRPr="001F24EC">
      <w:rPr>
        <w:sz w:val="20"/>
        <w:szCs w:val="20"/>
      </w:rPr>
      <w:t xml:space="preserve">Av. Brasil, 4036 – sala 802 - Manguinhos – Rio de Janeiro/RJ – CEP 21040-361 - </w:t>
    </w:r>
    <w:proofErr w:type="spellStart"/>
    <w:r w:rsidR="00365166" w:rsidRPr="00365166">
      <w:rPr>
        <w:sz w:val="20"/>
        <w:szCs w:val="20"/>
      </w:rPr>
      <w:t>Tel</w:t>
    </w:r>
    <w:proofErr w:type="spellEnd"/>
    <w:r w:rsidR="00365166" w:rsidRPr="00365166">
      <w:rPr>
        <w:sz w:val="20"/>
        <w:szCs w:val="20"/>
      </w:rPr>
      <w:t>: (21) 97198 8249</w:t>
    </w:r>
  </w:p>
  <w:p w14:paraId="147FB2A2" w14:textId="77777777" w:rsidR="001F24EC" w:rsidRPr="001F24EC" w:rsidRDefault="001F24EC" w:rsidP="001F24EC">
    <w:pPr>
      <w:pStyle w:val="Rodap"/>
      <w:jc w:val="center"/>
      <w:rPr>
        <w:sz w:val="20"/>
        <w:szCs w:val="20"/>
      </w:rPr>
    </w:pPr>
    <w:r w:rsidRPr="001F24EC">
      <w:rPr>
        <w:sz w:val="20"/>
        <w:szCs w:val="20"/>
      </w:rPr>
      <w:t>E-mail: cebes@cebes.org.br | revista@saudeemdebate.org.br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18655" w14:textId="77777777" w:rsidR="00137AD0" w:rsidRDefault="00137AD0" w:rsidP="005D4786">
      <w:pPr>
        <w:spacing w:after="0" w:line="240" w:lineRule="auto"/>
      </w:pPr>
      <w:r>
        <w:separator/>
      </w:r>
    </w:p>
  </w:footnote>
  <w:footnote w:type="continuationSeparator" w:id="0">
    <w:p w14:paraId="66B13AA8" w14:textId="77777777" w:rsidR="00137AD0" w:rsidRDefault="00137AD0" w:rsidP="005D47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C770F" w14:textId="55064591" w:rsidR="005D4786" w:rsidRPr="001F24EC" w:rsidRDefault="005D4786" w:rsidP="001F24EC">
    <w:pPr>
      <w:rPr>
        <w:b/>
        <w:sz w:val="28"/>
        <w:szCs w:val="28"/>
      </w:rPr>
    </w:pPr>
    <w:r>
      <w:rPr>
        <w:noProof/>
      </w:rPr>
      <w:drawing>
        <wp:inline distT="0" distB="0" distL="0" distR="0" wp14:anchorId="7790CC4E" wp14:editId="08FAB204">
          <wp:extent cx="1455420" cy="589253"/>
          <wp:effectExtent l="0" t="0" r="0" b="1905"/>
          <wp:docPr id="131412786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4127868" name="Imagem 131412786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4880" cy="5930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47A6A">
      <w:rPr>
        <w:b/>
        <w:sz w:val="28"/>
        <w:szCs w:val="28"/>
      </w:rPr>
      <w:tab/>
    </w:r>
    <w:r w:rsidR="00B47A6A">
      <w:rPr>
        <w:b/>
        <w:sz w:val="28"/>
        <w:szCs w:val="28"/>
      </w:rPr>
      <w:tab/>
    </w:r>
    <w:r w:rsidR="00B47A6A">
      <w:rPr>
        <w:b/>
        <w:sz w:val="28"/>
        <w:szCs w:val="28"/>
      </w:rPr>
      <w:tab/>
    </w:r>
    <w:r w:rsidR="00B47A6A">
      <w:rPr>
        <w:b/>
        <w:sz w:val="28"/>
        <w:szCs w:val="28"/>
      </w:rPr>
      <w:tab/>
    </w:r>
    <w:r w:rsidR="00B47A6A">
      <w:rPr>
        <w:b/>
        <w:sz w:val="28"/>
        <w:szCs w:val="28"/>
      </w:rPr>
      <w:tab/>
    </w:r>
    <w:r w:rsidR="00B47A6A" w:rsidRPr="005D4786">
      <w:rPr>
        <w:b/>
        <w:sz w:val="28"/>
        <w:szCs w:val="28"/>
      </w:rPr>
      <w:t>DECLARAÇÃO DE RESPONSABILIDADE</w:t>
    </w:r>
    <w:r w:rsidR="00E627D5">
      <w:rPr>
        <w:b/>
        <w:sz w:val="28"/>
        <w:szCs w:val="28"/>
      </w:rPr>
      <w:t>, DIREITOS AUTORAIS E AUTORIA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472"/>
    <w:rsid w:val="00037CAA"/>
    <w:rsid w:val="000714AF"/>
    <w:rsid w:val="00137AD0"/>
    <w:rsid w:val="00156160"/>
    <w:rsid w:val="00192D9C"/>
    <w:rsid w:val="001D50B3"/>
    <w:rsid w:val="001F24EC"/>
    <w:rsid w:val="00210D2D"/>
    <w:rsid w:val="002365F2"/>
    <w:rsid w:val="00273472"/>
    <w:rsid w:val="002C489E"/>
    <w:rsid w:val="00365166"/>
    <w:rsid w:val="0038467A"/>
    <w:rsid w:val="004354CC"/>
    <w:rsid w:val="00473736"/>
    <w:rsid w:val="004B5BFC"/>
    <w:rsid w:val="00515713"/>
    <w:rsid w:val="005A139B"/>
    <w:rsid w:val="005D4786"/>
    <w:rsid w:val="005F3018"/>
    <w:rsid w:val="0064430F"/>
    <w:rsid w:val="006530BD"/>
    <w:rsid w:val="006B6F1A"/>
    <w:rsid w:val="008A4571"/>
    <w:rsid w:val="00A737B8"/>
    <w:rsid w:val="00A84FF2"/>
    <w:rsid w:val="00AA3B4B"/>
    <w:rsid w:val="00AB6667"/>
    <w:rsid w:val="00B21BDF"/>
    <w:rsid w:val="00B47A6A"/>
    <w:rsid w:val="00BA472B"/>
    <w:rsid w:val="00BE63C5"/>
    <w:rsid w:val="00D033C6"/>
    <w:rsid w:val="00D0736A"/>
    <w:rsid w:val="00D75CE8"/>
    <w:rsid w:val="00E26BCA"/>
    <w:rsid w:val="00E627D5"/>
    <w:rsid w:val="00EA2147"/>
    <w:rsid w:val="00F17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5B79CD"/>
  <w15:chartTrackingRefBased/>
  <w15:docId w15:val="{29E98B04-6A10-43A3-895B-13CA41CBB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5713"/>
  </w:style>
  <w:style w:type="paragraph" w:styleId="Ttulo1">
    <w:name w:val="heading 1"/>
    <w:basedOn w:val="Normal"/>
    <w:next w:val="Normal"/>
    <w:link w:val="Ttulo1Char"/>
    <w:uiPriority w:val="9"/>
    <w:qFormat/>
    <w:rsid w:val="005D47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D47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D47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D47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D47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D47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D47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D47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D47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otexto">
    <w:name w:val="Corpo do texto"/>
    <w:basedOn w:val="Normal"/>
    <w:link w:val="CorpodotextoChar"/>
    <w:qFormat/>
    <w:rsid w:val="00515713"/>
    <w:pPr>
      <w:shd w:val="clear" w:color="auto" w:fill="FFFFFF"/>
      <w:tabs>
        <w:tab w:val="left" w:pos="709"/>
      </w:tabs>
      <w:spacing w:after="0" w:line="360" w:lineRule="auto"/>
      <w:ind w:firstLine="690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otextoChar">
    <w:name w:val="Corpo do texto Char"/>
    <w:basedOn w:val="Fontepargpadro"/>
    <w:link w:val="Corpodotexto"/>
    <w:rsid w:val="00515713"/>
    <w:rPr>
      <w:rFonts w:ascii="Times New Roman" w:eastAsia="Times New Roman" w:hAnsi="Times New Roman" w:cs="Times New Roman"/>
      <w:sz w:val="24"/>
      <w:szCs w:val="24"/>
      <w:shd w:val="clear" w:color="auto" w:fill="FFFFFF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5D47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D47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D47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D478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D4786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D478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D478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D478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D478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D47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D47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D478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D47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D478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D478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D478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D4786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D47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D4786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D478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5D478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D4786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5D4786"/>
    <w:rPr>
      <w:color w:val="666666"/>
    </w:rPr>
  </w:style>
  <w:style w:type="paragraph" w:styleId="Cabealho">
    <w:name w:val="header"/>
    <w:basedOn w:val="Normal"/>
    <w:link w:val="CabealhoChar"/>
    <w:uiPriority w:val="99"/>
    <w:unhideWhenUsed/>
    <w:rsid w:val="005D47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D4786"/>
  </w:style>
  <w:style w:type="paragraph" w:styleId="Rodap">
    <w:name w:val="footer"/>
    <w:basedOn w:val="Normal"/>
    <w:link w:val="RodapChar"/>
    <w:unhideWhenUsed/>
    <w:rsid w:val="005D47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D4786"/>
  </w:style>
  <w:style w:type="table" w:styleId="Tabelacomgrade">
    <w:name w:val="Table Grid"/>
    <w:basedOn w:val="Tabelanormal"/>
    <w:uiPriority w:val="39"/>
    <w:rsid w:val="00B21B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wmf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glossaryDocument" Target="glossary/document.xml"/><Relationship Id="rId1" Type="http://schemas.openxmlformats.org/officeDocument/2006/relationships/styles" Target="styles.xml"/><Relationship Id="rId6" Type="http://schemas.openxmlformats.org/officeDocument/2006/relationships/hyperlink" Target="http://creativecommons.org/licenses" TargetMode="External"/><Relationship Id="rId11" Type="http://schemas.openxmlformats.org/officeDocument/2006/relationships/image" Target="media/image5.wmf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4.wmf"/><Relationship Id="rId4" Type="http://schemas.openxmlformats.org/officeDocument/2006/relationships/footnotes" Target="footnotes.xml"/><Relationship Id="rId9" Type="http://schemas.openxmlformats.org/officeDocument/2006/relationships/image" Target="media/image3.wmf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ana\OneDrive%20-%20Centro%20Brasileiro%20de%20Estudo%20de%20Sa&#250;de%20-%20CEBES\Documentos\DECLARA&#199;&#195;O%20DE%20RESPONSABILIDADE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7DDBE395D3D47DA925FCA1697FB2F1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608616F-9BD9-4E2B-8A19-F6AF5E369E35}"/>
      </w:docPartPr>
      <w:docPartBody>
        <w:p w:rsidR="00017747" w:rsidRDefault="00000000">
          <w:pPr>
            <w:pStyle w:val="D7DDBE395D3D47DA925FCA1697FB2F16"/>
          </w:pPr>
          <w:r w:rsidRPr="00134735">
            <w:rPr>
              <w:rStyle w:val="TextodoEspaoReservado"/>
            </w:rPr>
            <w:t>Clique ou toque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B6C"/>
    <w:rsid w:val="00017747"/>
    <w:rsid w:val="00210D2D"/>
    <w:rsid w:val="0038181F"/>
    <w:rsid w:val="005F5326"/>
    <w:rsid w:val="006F3B6C"/>
    <w:rsid w:val="00AB6667"/>
    <w:rsid w:val="00BC74BE"/>
    <w:rsid w:val="00D0736A"/>
    <w:rsid w:val="00F17CAD"/>
    <w:rsid w:val="00F84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Pr>
      <w:color w:val="666666"/>
    </w:rPr>
  </w:style>
  <w:style w:type="paragraph" w:customStyle="1" w:styleId="D7DDBE395D3D47DA925FCA1697FB2F16">
    <w:name w:val="D7DDBE395D3D47DA925FCA1697FB2F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DECLARAÇÃO DE RESPONSABILIDADE</Template>
  <TotalTime>13</TotalTime>
  <Pages>4</Pages>
  <Words>559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</dc:creator>
  <cp:keywords/>
  <dc:description/>
  <cp:lastModifiedBy>Editoria Cebes</cp:lastModifiedBy>
  <cp:revision>6</cp:revision>
  <dcterms:created xsi:type="dcterms:W3CDTF">2026-01-23T18:49:00Z</dcterms:created>
  <dcterms:modified xsi:type="dcterms:W3CDTF">2026-01-28T19:33:00Z</dcterms:modified>
</cp:coreProperties>
</file>